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ind w:firstLine="0" w:firstLineChars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货物采购需求表</w:t>
      </w:r>
    </w:p>
    <w:tbl>
      <w:tblPr>
        <w:tblStyle w:val="10"/>
        <w:tblW w:w="1021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52"/>
        <w:gridCol w:w="3736"/>
        <w:gridCol w:w="856"/>
        <w:gridCol w:w="930"/>
        <w:gridCol w:w="19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广西交通职业技术学院展厅制作物料清单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货物（服务、工程）名称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A面墙面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L4000mm*H4000mm*W200mm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木结构+腻子+乳胶漆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B面墙面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L8000mm*H4000mm*W200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木结构+腻子+乳胶漆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L8000mm*H4000mm*W10mm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舞台板+地毯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接待台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L2800mm*H1030mm*W400mm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木结构+腻子+乳胶漆+贴写真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介绍牌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L300mm*H1100mm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铝合金立牌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门楣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L8000mm*H1000*W200mm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木结构+腻子+乳胶漆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门头PVC字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PVC雕刻字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（正面、背面、接待台）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背景1单元发光海报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1200*1511mm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木结构+PVC画面+蓝光灯带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单元发光海报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1200*1511mm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木结构+PVC画面+蓝光灯带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单元发光海报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1200*1511mm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木结构+PVC画面+蓝光灯带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单元发光海报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1200*1000mm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木结构+PVC画面+蓝光灯带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C面背景木框+画面1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2540*1931mm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C面背景木框+画面2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2540*3150mm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C面背景木框+画面3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2540*1931mm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C面背景木框+画面4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2540*3150mm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木结构+写真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55液晶电视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展厅电路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电线+专业电工师傅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发光灯带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全新采购灯带+安装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射灯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LED筒灯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底部PVC桥梁建筑造型1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L4000mm*H1000mm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10MM安迪板雕刻造型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底部PVC桥梁建筑造型2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L6000mm*H1000mm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10MM安迪板雕刻造型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展厅墙面写真</w:t>
            </w:r>
          </w:p>
        </w:tc>
        <w:tc>
          <w:tcPr>
            <w:tcW w:w="3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户内写真亚膜</w:t>
            </w:r>
          </w:p>
        </w:tc>
      </w:tr>
    </w:tbl>
    <w:p>
      <w:pPr>
        <w:pStyle w:val="2"/>
        <w:tabs>
          <w:tab w:val="left" w:pos="3560"/>
        </w:tabs>
        <w:ind w:firstLine="3168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备注：施工用料必须为防火、环保材料（如防火油漆，阻燃材料等），异味轻。</w:t>
      </w:r>
    </w:p>
    <w:p>
      <w:pPr>
        <w:snapToGrid w:val="0"/>
        <w:spacing w:line="40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cs="Times New Roman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E3"/>
    <w:rsid w:val="00013AAC"/>
    <w:rsid w:val="00035100"/>
    <w:rsid w:val="00091E0A"/>
    <w:rsid w:val="000A54FA"/>
    <w:rsid w:val="000C4886"/>
    <w:rsid w:val="000C4E8E"/>
    <w:rsid w:val="000C64FA"/>
    <w:rsid w:val="000F68D2"/>
    <w:rsid w:val="0013224A"/>
    <w:rsid w:val="00137BC7"/>
    <w:rsid w:val="00191EA6"/>
    <w:rsid w:val="001A5FD1"/>
    <w:rsid w:val="001B6DB1"/>
    <w:rsid w:val="00204944"/>
    <w:rsid w:val="002058B1"/>
    <w:rsid w:val="00214F43"/>
    <w:rsid w:val="002616DA"/>
    <w:rsid w:val="00275370"/>
    <w:rsid w:val="002F6F51"/>
    <w:rsid w:val="00380C37"/>
    <w:rsid w:val="00384519"/>
    <w:rsid w:val="003A6AE3"/>
    <w:rsid w:val="00422F2C"/>
    <w:rsid w:val="004457DE"/>
    <w:rsid w:val="00447E37"/>
    <w:rsid w:val="004675A8"/>
    <w:rsid w:val="00495734"/>
    <w:rsid w:val="004B0F62"/>
    <w:rsid w:val="004D1397"/>
    <w:rsid w:val="004D2EC2"/>
    <w:rsid w:val="004F739B"/>
    <w:rsid w:val="00520862"/>
    <w:rsid w:val="00521E1C"/>
    <w:rsid w:val="00580FFB"/>
    <w:rsid w:val="005B06FE"/>
    <w:rsid w:val="005B08B8"/>
    <w:rsid w:val="005B241A"/>
    <w:rsid w:val="005E0073"/>
    <w:rsid w:val="005F3AED"/>
    <w:rsid w:val="006219A5"/>
    <w:rsid w:val="006579C1"/>
    <w:rsid w:val="006613FC"/>
    <w:rsid w:val="00665F18"/>
    <w:rsid w:val="00671128"/>
    <w:rsid w:val="00671749"/>
    <w:rsid w:val="00674964"/>
    <w:rsid w:val="00693674"/>
    <w:rsid w:val="006C1785"/>
    <w:rsid w:val="00702180"/>
    <w:rsid w:val="00752353"/>
    <w:rsid w:val="00775280"/>
    <w:rsid w:val="0077535A"/>
    <w:rsid w:val="00775901"/>
    <w:rsid w:val="00796E95"/>
    <w:rsid w:val="007B1FB9"/>
    <w:rsid w:val="007E045C"/>
    <w:rsid w:val="008579AC"/>
    <w:rsid w:val="008B538A"/>
    <w:rsid w:val="008B6262"/>
    <w:rsid w:val="008D068B"/>
    <w:rsid w:val="008D4BE7"/>
    <w:rsid w:val="009F62D8"/>
    <w:rsid w:val="00A8620C"/>
    <w:rsid w:val="00AB3C31"/>
    <w:rsid w:val="00AE5813"/>
    <w:rsid w:val="00B34596"/>
    <w:rsid w:val="00B50E38"/>
    <w:rsid w:val="00B60DA0"/>
    <w:rsid w:val="00B91C25"/>
    <w:rsid w:val="00B93B06"/>
    <w:rsid w:val="00C00D73"/>
    <w:rsid w:val="00C16D96"/>
    <w:rsid w:val="00C40933"/>
    <w:rsid w:val="00C6152E"/>
    <w:rsid w:val="00C92408"/>
    <w:rsid w:val="00CD2AC8"/>
    <w:rsid w:val="00CD3CD1"/>
    <w:rsid w:val="00CE2AEA"/>
    <w:rsid w:val="00D4036C"/>
    <w:rsid w:val="00D8147B"/>
    <w:rsid w:val="00DE53BF"/>
    <w:rsid w:val="00DF24CA"/>
    <w:rsid w:val="00E232A9"/>
    <w:rsid w:val="00E317E6"/>
    <w:rsid w:val="00E367D3"/>
    <w:rsid w:val="00E466D8"/>
    <w:rsid w:val="00E81DBC"/>
    <w:rsid w:val="00E850A7"/>
    <w:rsid w:val="00E95BDD"/>
    <w:rsid w:val="00EB5535"/>
    <w:rsid w:val="00EE0B5B"/>
    <w:rsid w:val="00F5057A"/>
    <w:rsid w:val="00F53598"/>
    <w:rsid w:val="00FB18C6"/>
    <w:rsid w:val="00FC201F"/>
    <w:rsid w:val="015804C4"/>
    <w:rsid w:val="024300A0"/>
    <w:rsid w:val="03B87832"/>
    <w:rsid w:val="058C5A17"/>
    <w:rsid w:val="06466CD5"/>
    <w:rsid w:val="076C3DC1"/>
    <w:rsid w:val="07C5181D"/>
    <w:rsid w:val="07CC39BA"/>
    <w:rsid w:val="0B10315A"/>
    <w:rsid w:val="0B117E2F"/>
    <w:rsid w:val="0B2A3C66"/>
    <w:rsid w:val="0DFE1AAB"/>
    <w:rsid w:val="0E7338CE"/>
    <w:rsid w:val="0ED0444B"/>
    <w:rsid w:val="0EE37924"/>
    <w:rsid w:val="11F946DF"/>
    <w:rsid w:val="12386473"/>
    <w:rsid w:val="131A3BDD"/>
    <w:rsid w:val="14036132"/>
    <w:rsid w:val="140D40FF"/>
    <w:rsid w:val="155251A4"/>
    <w:rsid w:val="15562A40"/>
    <w:rsid w:val="15BC4E4A"/>
    <w:rsid w:val="161A3797"/>
    <w:rsid w:val="17D96C12"/>
    <w:rsid w:val="19030763"/>
    <w:rsid w:val="19842119"/>
    <w:rsid w:val="1D3A40CA"/>
    <w:rsid w:val="1D4104E0"/>
    <w:rsid w:val="1D482371"/>
    <w:rsid w:val="1F5D423A"/>
    <w:rsid w:val="1FE15A38"/>
    <w:rsid w:val="203B4017"/>
    <w:rsid w:val="20EB7A37"/>
    <w:rsid w:val="210D62CB"/>
    <w:rsid w:val="248509EF"/>
    <w:rsid w:val="24B96305"/>
    <w:rsid w:val="24CD6CE7"/>
    <w:rsid w:val="287A5384"/>
    <w:rsid w:val="292B217E"/>
    <w:rsid w:val="2A231A38"/>
    <w:rsid w:val="2ABD2995"/>
    <w:rsid w:val="2AC46559"/>
    <w:rsid w:val="2E591004"/>
    <w:rsid w:val="2E8A04B3"/>
    <w:rsid w:val="3174696C"/>
    <w:rsid w:val="327D42E5"/>
    <w:rsid w:val="332835E2"/>
    <w:rsid w:val="333F5AC2"/>
    <w:rsid w:val="36315DEE"/>
    <w:rsid w:val="37601900"/>
    <w:rsid w:val="380F51B9"/>
    <w:rsid w:val="389B3130"/>
    <w:rsid w:val="3CD52D2A"/>
    <w:rsid w:val="3CE4535D"/>
    <w:rsid w:val="3D305B42"/>
    <w:rsid w:val="3DC064CF"/>
    <w:rsid w:val="3E577021"/>
    <w:rsid w:val="43750D33"/>
    <w:rsid w:val="443A1B25"/>
    <w:rsid w:val="44424765"/>
    <w:rsid w:val="44716C85"/>
    <w:rsid w:val="4531761A"/>
    <w:rsid w:val="45C63752"/>
    <w:rsid w:val="47536613"/>
    <w:rsid w:val="47A250E7"/>
    <w:rsid w:val="4BCA02F1"/>
    <w:rsid w:val="4FA56AE8"/>
    <w:rsid w:val="507603C4"/>
    <w:rsid w:val="51495086"/>
    <w:rsid w:val="53B13CFC"/>
    <w:rsid w:val="53E930A6"/>
    <w:rsid w:val="547D0F1E"/>
    <w:rsid w:val="55FA7D0C"/>
    <w:rsid w:val="581638A7"/>
    <w:rsid w:val="59722CBD"/>
    <w:rsid w:val="59CE7E4F"/>
    <w:rsid w:val="5B9640BE"/>
    <w:rsid w:val="5C12649D"/>
    <w:rsid w:val="5C7A72CF"/>
    <w:rsid w:val="5EE907EE"/>
    <w:rsid w:val="60275C02"/>
    <w:rsid w:val="61FB76A4"/>
    <w:rsid w:val="636B4110"/>
    <w:rsid w:val="65154033"/>
    <w:rsid w:val="68442CA6"/>
    <w:rsid w:val="698C3429"/>
    <w:rsid w:val="6A5F79CE"/>
    <w:rsid w:val="6B5A43C9"/>
    <w:rsid w:val="6CB157B1"/>
    <w:rsid w:val="6F08464A"/>
    <w:rsid w:val="71156C4F"/>
    <w:rsid w:val="71597BC4"/>
    <w:rsid w:val="729E0FCB"/>
    <w:rsid w:val="73DF5DAE"/>
    <w:rsid w:val="746E185E"/>
    <w:rsid w:val="769F5184"/>
    <w:rsid w:val="77256F09"/>
    <w:rsid w:val="78D01A23"/>
    <w:rsid w:val="79767330"/>
    <w:rsid w:val="7B0B008B"/>
    <w:rsid w:val="7BDA203F"/>
    <w:rsid w:val="7CC4621C"/>
    <w:rsid w:val="7CC80042"/>
    <w:rsid w:val="7FB965CD"/>
    <w:rsid w:val="7FB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4">
    <w:name w:val="annotation text"/>
    <w:basedOn w:val="1"/>
    <w:link w:val="16"/>
    <w:semiHidden/>
    <w:qFormat/>
    <w:uiPriority w:val="99"/>
    <w:pPr>
      <w:jc w:val="left"/>
    </w:pPr>
  </w:style>
  <w:style w:type="paragraph" w:styleId="5">
    <w:name w:val="Plain Text"/>
    <w:basedOn w:val="1"/>
    <w:link w:val="17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semiHidden/>
    <w:qFormat/>
    <w:uiPriority w:val="99"/>
    <w:rPr>
      <w:b/>
      <w:bCs/>
    </w:rPr>
  </w:style>
  <w:style w:type="character" w:styleId="12">
    <w:name w:val="Emphasis"/>
    <w:basedOn w:val="11"/>
    <w:qFormat/>
    <w:uiPriority w:val="99"/>
    <w:rPr>
      <w:i/>
      <w:iCs/>
    </w:rPr>
  </w:style>
  <w:style w:type="character" w:styleId="13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4">
    <w:name w:val="Body Text Char"/>
    <w:basedOn w:val="11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Body Text First Indent Char"/>
    <w:basedOn w:val="14"/>
    <w:link w:val="2"/>
    <w:semiHidden/>
    <w:qFormat/>
    <w:locked/>
    <w:uiPriority w:val="99"/>
  </w:style>
  <w:style w:type="character" w:customStyle="1" w:styleId="16">
    <w:name w:val="Comment Text Char"/>
    <w:basedOn w:val="11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Plain Text Char"/>
    <w:basedOn w:val="1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Balloon Text Char"/>
    <w:basedOn w:val="11"/>
    <w:link w:val="6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9">
    <w:name w:val="Footer Char"/>
    <w:basedOn w:val="11"/>
    <w:link w:val="7"/>
    <w:qFormat/>
    <w:locked/>
    <w:uiPriority w:val="99"/>
    <w:rPr>
      <w:sz w:val="18"/>
      <w:szCs w:val="18"/>
    </w:rPr>
  </w:style>
  <w:style w:type="character" w:customStyle="1" w:styleId="20">
    <w:name w:val="Header Char"/>
    <w:basedOn w:val="11"/>
    <w:link w:val="8"/>
    <w:qFormat/>
    <w:locked/>
    <w:uiPriority w:val="99"/>
    <w:rPr>
      <w:sz w:val="18"/>
      <w:szCs w:val="18"/>
    </w:rPr>
  </w:style>
  <w:style w:type="character" w:customStyle="1" w:styleId="21">
    <w:name w:val="Comment Subject Char"/>
    <w:basedOn w:val="16"/>
    <w:link w:val="9"/>
    <w:semiHidden/>
    <w:qFormat/>
    <w:locked/>
    <w:uiPriority w:val="99"/>
    <w:rPr>
      <w:b/>
      <w:bCs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single"/>
    </w:rPr>
  </w:style>
  <w:style w:type="character" w:customStyle="1" w:styleId="25">
    <w:name w:val="font3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41"/>
    <w:basedOn w:val="1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11</Pages>
  <Words>852</Words>
  <Characters>4861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2020-03-12T07:02:00Z</dcterms:created>
  <dc:creator>Administrator</dc:creator>
  <cp:lastModifiedBy>我叫苏苏</cp:lastModifiedBy>
  <cp:lastPrinted>2021-09-03T02:42:00Z</cp:lastPrinted>
  <dcterms:modified xsi:type="dcterms:W3CDTF">2021-09-03T03:49:00Z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B2E2E44C02A74FA3BEF3F50FC20F9224</vt:lpwstr>
  </property>
</Properties>
</file>